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各地各单位自查自纠情况统计表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单位（盖章）：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                                            填报日期：    年  月  日</w:t>
      </w:r>
    </w:p>
    <w:tbl>
      <w:tblPr>
        <w:tblStyle w:val="5"/>
        <w:tblW w:w="146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875"/>
        <w:gridCol w:w="883"/>
        <w:gridCol w:w="996"/>
        <w:gridCol w:w="786"/>
        <w:gridCol w:w="1453"/>
        <w:gridCol w:w="3631"/>
        <w:gridCol w:w="1449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事项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次数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查摆发现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问题数量</w:t>
            </w:r>
          </w:p>
        </w:tc>
        <w:tc>
          <w:tcPr>
            <w:tcW w:w="36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问题主要内容</w:t>
            </w:r>
          </w:p>
        </w:tc>
        <w:tc>
          <w:tcPr>
            <w:tcW w:w="14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提出意见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建议数量</w:t>
            </w:r>
          </w:p>
        </w:tc>
        <w:tc>
          <w:tcPr>
            <w:tcW w:w="31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整改措施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县级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干部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科级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干部</w:t>
            </w: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干部</w:t>
            </w:r>
          </w:p>
        </w:tc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自查自纠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谈话提醒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填报人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党组（党委）主要负责人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  纪检监察机构主要负责人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</w:t>
      </w:r>
    </w:p>
    <w:p/>
    <w:sectPr>
      <w:footerReference r:id="rId3" w:type="default"/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D2681"/>
    <w:rsid w:val="09F424DC"/>
    <w:rsid w:val="377C00A2"/>
    <w:rsid w:val="3B9D6EC0"/>
    <w:rsid w:val="41020BD9"/>
    <w:rsid w:val="44054949"/>
    <w:rsid w:val="45ED2681"/>
    <w:rsid w:val="5B3A2387"/>
    <w:rsid w:val="5BB46B81"/>
    <w:rsid w:val="6A0A5987"/>
    <w:rsid w:val="6D535020"/>
    <w:rsid w:val="7CC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2018-08-12T09:43:00Z</dcterms:created>
  <dc:creator>Administrator</dc:creator>
  <cp:lastModifiedBy>Administrator</cp:lastModifiedBy>
  <cp:lastPrinted>2018-08-12T13:09:36Z</cp:lastPrinted>
  <dcterms:modified xsi:type="dcterms:W3CDTF">2018-08-12T13:10:52Z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