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各级纪检监察机关集中检查情况统计表</w:t>
      </w:r>
    </w:p>
    <w:p/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单位或机构（盖章）：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                                填报日期：    年  月  日</w:t>
      </w:r>
    </w:p>
    <w:tbl>
      <w:tblPr>
        <w:tblStyle w:val="5"/>
        <w:tblW w:w="145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3043"/>
        <w:gridCol w:w="3896"/>
        <w:gridCol w:w="2190"/>
        <w:gridCol w:w="219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3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（地点、单位或场所）</w:t>
            </w:r>
          </w:p>
        </w:tc>
        <w:tc>
          <w:tcPr>
            <w:tcW w:w="3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发现问题简要情况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提出意见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建议情况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问责追责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情况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整改落实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填报人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                                   单位或机构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主要负责人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2674"/>
    <w:rsid w:val="0D2F3CDD"/>
    <w:rsid w:val="25223937"/>
    <w:rsid w:val="2D8465FF"/>
    <w:rsid w:val="50252674"/>
    <w:rsid w:val="5E6C3BDA"/>
    <w:rsid w:val="6AC35FB3"/>
    <w:rsid w:val="6D535020"/>
    <w:rsid w:val="6ED2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2018-08-12T09:43:00Z</dcterms:created>
  <dc:creator>Administrator</dc:creator>
  <cp:lastModifiedBy>Administrator</cp:lastModifiedBy>
  <cp:lastPrinted>2018-08-12T12:50:41Z</cp:lastPrinted>
  <dcterms:modified xsi:type="dcterms:W3CDTF">2018-08-12T13:10:14Z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